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AA7B" w14:textId="77777777" w:rsidR="00DE7BAA" w:rsidRDefault="00DE7BAA" w:rsidP="00EE15A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</w:pPr>
      <w:bookmarkStart w:id="0" w:name="_Hlk180397716"/>
    </w:p>
    <w:p w14:paraId="05F9FE5C" w14:textId="30AED589" w:rsidR="00EE15AB" w:rsidRPr="00682801" w:rsidRDefault="00EE15AB" w:rsidP="00EE15AB">
      <w:pPr>
        <w:pStyle w:val="paragraph"/>
        <w:spacing w:before="0" w:beforeAutospacing="0" w:after="0" w:afterAutospacing="0"/>
        <w:jc w:val="center"/>
        <w:textAlignment w:val="baseline"/>
        <w:rPr>
          <w:rFonts w:ascii="Roboto Slab" w:hAnsi="Roboto Slab" w:cs="Segoe UI"/>
          <w:sz w:val="32"/>
          <w:szCs w:val="32"/>
        </w:rPr>
      </w:pPr>
      <w:r w:rsidRPr="00682801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>Environmental Committee Agenda</w:t>
      </w:r>
      <w:r w:rsidRPr="00682801">
        <w:rPr>
          <w:rStyle w:val="tabchar"/>
          <w:rFonts w:ascii="Roboto Slab" w:hAnsi="Roboto Slab" w:cs="Calibri"/>
          <w:color w:val="047EFE"/>
          <w:sz w:val="32"/>
          <w:szCs w:val="32"/>
        </w:rPr>
        <w:tab/>
      </w:r>
      <w:r w:rsidRPr="00682801">
        <w:rPr>
          <w:rStyle w:val="normaltextrun"/>
          <w:color w:val="047EFE"/>
          <w:sz w:val="32"/>
          <w:szCs w:val="32"/>
        </w:rPr>
        <w:t> </w:t>
      </w:r>
      <w:r w:rsidRPr="00682801">
        <w:rPr>
          <w:rStyle w:val="eop"/>
          <w:rFonts w:ascii="Roboto Slab" w:hAnsi="Roboto Slab" w:cs="Arial"/>
          <w:color w:val="047EFE"/>
          <w:sz w:val="32"/>
          <w:szCs w:val="32"/>
        </w:rPr>
        <w:t> </w:t>
      </w:r>
    </w:p>
    <w:p w14:paraId="629FD09C" w14:textId="26A95F70" w:rsidR="00EE15AB" w:rsidRDefault="00E155F9" w:rsidP="00EE15AB">
      <w:pPr>
        <w:pStyle w:val="paragraph"/>
        <w:spacing w:before="0" w:beforeAutospacing="0" w:after="0" w:afterAutospacing="0"/>
        <w:jc w:val="center"/>
        <w:textAlignment w:val="baseline"/>
        <w:rPr>
          <w:rFonts w:ascii="Roboto Slab" w:hAnsi="Roboto Slab" w:cs="Segoe UI"/>
          <w:sz w:val="32"/>
          <w:szCs w:val="32"/>
        </w:rPr>
      </w:pPr>
      <w:r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>Tues</w:t>
      </w:r>
      <w:r w:rsidR="00EE15AB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>day</w:t>
      </w:r>
      <w:r w:rsidR="002C62F7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 xml:space="preserve"> </w:t>
      </w:r>
      <w:r w:rsidR="00BA2413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>2</w:t>
      </w:r>
      <w:r w:rsidR="004212FF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>4</w:t>
      </w:r>
      <w:r w:rsidR="004212FF" w:rsidRPr="004212FF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  <w:vertAlign w:val="superscript"/>
        </w:rPr>
        <w:t>th</w:t>
      </w:r>
      <w:r w:rsidR="004212FF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 xml:space="preserve"> </w:t>
      </w:r>
      <w:r w:rsidR="00421266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>March</w:t>
      </w:r>
      <w:r w:rsidR="00326AF4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 xml:space="preserve"> </w:t>
      </w:r>
      <w:proofErr w:type="gramStart"/>
      <w:r w:rsidR="0096130D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>2</w:t>
      </w:r>
      <w:r w:rsidR="00EE15AB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>02</w:t>
      </w:r>
      <w:r w:rsidR="00911E7B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>6</w:t>
      </w:r>
      <w:r w:rsidR="00EE15AB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 xml:space="preserve"> </w:t>
      </w:r>
      <w:r w:rsidR="00EE15AB" w:rsidRPr="00682801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 xml:space="preserve"> at</w:t>
      </w:r>
      <w:proofErr w:type="gramEnd"/>
      <w:r w:rsidR="00EE15AB" w:rsidRPr="00682801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 xml:space="preserve"> 6.</w:t>
      </w:r>
      <w:r w:rsidR="00EE15AB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>3</w:t>
      </w:r>
      <w:r w:rsidR="00EE15AB" w:rsidRPr="00682801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>0 pm</w:t>
      </w:r>
      <w:r w:rsidR="00EE15AB" w:rsidRPr="00682801">
        <w:rPr>
          <w:rStyle w:val="normaltextrun"/>
          <w:color w:val="047EFE"/>
          <w:sz w:val="32"/>
          <w:szCs w:val="32"/>
        </w:rPr>
        <w:t> </w:t>
      </w:r>
      <w:r w:rsidR="00EE15AB" w:rsidRPr="00682801">
        <w:rPr>
          <w:rStyle w:val="eop"/>
          <w:rFonts w:ascii="Roboto Slab" w:hAnsi="Roboto Slab" w:cs="Arial"/>
          <w:color w:val="047EFE"/>
          <w:sz w:val="32"/>
          <w:szCs w:val="32"/>
        </w:rPr>
        <w:t> </w:t>
      </w:r>
    </w:p>
    <w:p w14:paraId="2D1EB728" w14:textId="77777777" w:rsidR="00AE7848" w:rsidRDefault="00EE15AB" w:rsidP="00A874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</w:pPr>
      <w:r w:rsidRPr="002354C6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>Hybrid Meeting at the Ostreme Centre &amp; via Teams</w:t>
      </w:r>
    </w:p>
    <w:p w14:paraId="5CAA1E4F" w14:textId="77777777" w:rsidR="00AE7848" w:rsidRDefault="00AE7848" w:rsidP="00A874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 Slab" w:hAnsi="Roboto Slab" w:cs="Arial"/>
          <w:color w:val="047EFE"/>
          <w:sz w:val="32"/>
          <w:szCs w:val="32"/>
        </w:rPr>
      </w:pPr>
    </w:p>
    <w:p w14:paraId="74181373" w14:textId="0E653B8C" w:rsidR="00251EBC" w:rsidRDefault="00EE15AB" w:rsidP="00A874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</w:pPr>
      <w:r w:rsidRPr="002354C6">
        <w:rPr>
          <w:rStyle w:val="normaltextrun"/>
          <w:rFonts w:ascii="Roboto Slab" w:hAnsi="Roboto Slab" w:cs="Arial"/>
          <w:b/>
          <w:bCs/>
          <w:color w:val="047EFE"/>
          <w:sz w:val="32"/>
          <w:szCs w:val="32"/>
        </w:rPr>
        <w:t xml:space="preserve"> </w:t>
      </w: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221"/>
      </w:tblGrid>
      <w:tr w:rsidR="00802E59" w:rsidRPr="00D31792" w14:paraId="0F61B6DE" w14:textId="77777777" w:rsidTr="00D31792">
        <w:tc>
          <w:tcPr>
            <w:tcW w:w="846" w:type="dxa"/>
          </w:tcPr>
          <w:p w14:paraId="5AAF0F33" w14:textId="77777777" w:rsidR="00802E59" w:rsidRPr="00D31792" w:rsidRDefault="00802E59" w:rsidP="00D317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</w:pPr>
            <w:r w:rsidRPr="00D31792">
              <w:rPr>
                <w:rFonts w:ascii="Barlow Semi Condensed" w:hAnsi="Barlow Semi Condensed" w:cs="Segoe UI"/>
                <w:b/>
                <w:bCs/>
                <w:color w:val="047EFE"/>
              </w:rPr>
              <w:t>01</w:t>
            </w:r>
            <w:r w:rsidRPr="00D31792">
              <w:rPr>
                <w:rFonts w:ascii="Barlow Semi Condensed" w:hAnsi="Barlow Semi Condensed" w:cs="Segoe UI"/>
                <w:color w:val="047EFE"/>
              </w:rPr>
              <w:t> </w:t>
            </w:r>
          </w:p>
        </w:tc>
        <w:tc>
          <w:tcPr>
            <w:tcW w:w="8221" w:type="dxa"/>
          </w:tcPr>
          <w:p w14:paraId="08E6EB13" w14:textId="77777777" w:rsidR="00802E59" w:rsidRPr="00D31792" w:rsidRDefault="00802E59" w:rsidP="00D3179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31792">
              <w:rPr>
                <w:rFonts w:ascii="Barlow Semi Condensed" w:hAnsi="Barlow Semi Condensed" w:cs="Segoe UI"/>
                <w:b/>
                <w:bCs/>
              </w:rPr>
              <w:t>Apologies for Absence</w:t>
            </w:r>
            <w:r w:rsidRPr="00D31792">
              <w:rPr>
                <w:b/>
                <w:bCs/>
              </w:rPr>
              <w:t> </w:t>
            </w:r>
          </w:p>
          <w:p w14:paraId="1DD4FFB0" w14:textId="77777777" w:rsidR="00802E59" w:rsidRPr="00D31792" w:rsidRDefault="00802E59" w:rsidP="00D317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</w:pPr>
            <w:r w:rsidRPr="00D31792">
              <w:rPr>
                <w:rFonts w:ascii="Barlow Semi Condensed" w:hAnsi="Barlow Semi Condensed" w:cs="Segoe UI"/>
                <w:b/>
                <w:bCs/>
              </w:rPr>
              <w:t> </w:t>
            </w:r>
          </w:p>
        </w:tc>
      </w:tr>
      <w:tr w:rsidR="00802E59" w:rsidRPr="00D31792" w14:paraId="75393E93" w14:textId="77777777" w:rsidTr="00D31792">
        <w:tc>
          <w:tcPr>
            <w:tcW w:w="846" w:type="dxa"/>
          </w:tcPr>
          <w:p w14:paraId="32B11168" w14:textId="77777777" w:rsidR="00802E59" w:rsidRPr="00D31792" w:rsidRDefault="00802E59" w:rsidP="00D31792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  <w:t>02</w:t>
            </w:r>
          </w:p>
          <w:p w14:paraId="4DF58372" w14:textId="77777777" w:rsidR="00802E59" w:rsidRPr="00D31792" w:rsidRDefault="00802E59" w:rsidP="00D317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</w:pPr>
          </w:p>
        </w:tc>
        <w:tc>
          <w:tcPr>
            <w:tcW w:w="8221" w:type="dxa"/>
          </w:tcPr>
          <w:p w14:paraId="1983ED74" w14:textId="0918E7BE" w:rsidR="00EC01FD" w:rsidRPr="00D31792" w:rsidRDefault="00802E59" w:rsidP="00D31792">
            <w:pPr>
              <w:spacing w:after="0" w:line="240" w:lineRule="auto"/>
              <w:textAlignment w:val="baseline"/>
              <w:rPr>
                <w:rStyle w:val="normaltextrun"/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>Declarations of Interes</w:t>
            </w:r>
            <w:r w:rsidR="00AE7848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>t</w:t>
            </w:r>
          </w:p>
        </w:tc>
      </w:tr>
      <w:tr w:rsidR="00EC01FD" w:rsidRPr="00D31792" w14:paraId="3A9E8B2D" w14:textId="77777777" w:rsidTr="00D31792">
        <w:trPr>
          <w:trHeight w:val="388"/>
        </w:trPr>
        <w:tc>
          <w:tcPr>
            <w:tcW w:w="846" w:type="dxa"/>
          </w:tcPr>
          <w:p w14:paraId="30227986" w14:textId="77777777" w:rsidR="003C0AB3" w:rsidRPr="00D31792" w:rsidRDefault="003C0AB3" w:rsidP="00D31792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  <w:t>03</w:t>
            </w:r>
          </w:p>
          <w:p w14:paraId="359CE7B7" w14:textId="77777777" w:rsidR="00EC01FD" w:rsidRPr="00D31792" w:rsidRDefault="00EC01FD" w:rsidP="00D31792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</w:tcPr>
          <w:p w14:paraId="5F722FBF" w14:textId="77777777" w:rsidR="00EC01FD" w:rsidRPr="00D31792" w:rsidRDefault="00226127" w:rsidP="00D31792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 xml:space="preserve">Introduction </w:t>
            </w:r>
            <w:r w:rsidR="005F1FB6"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>–</w:t>
            </w:r>
            <w:r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 xml:space="preserve"> Sarah</w:t>
            </w:r>
            <w:r w:rsidR="005F1FB6"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CB15B6"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 xml:space="preserve">Thyer </w:t>
            </w:r>
            <w:r w:rsidR="007443B9"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>– newly appointed</w:t>
            </w:r>
            <w:r w:rsidR="00634B7C"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 xml:space="preserve"> volun</w:t>
            </w:r>
            <w:r w:rsidR="00B147BA"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>teer co-ordinator</w:t>
            </w:r>
          </w:p>
        </w:tc>
      </w:tr>
      <w:tr w:rsidR="00EC01FD" w:rsidRPr="00D31792" w14:paraId="118F67C5" w14:textId="77777777" w:rsidTr="00D31792">
        <w:tc>
          <w:tcPr>
            <w:tcW w:w="846" w:type="dxa"/>
          </w:tcPr>
          <w:p w14:paraId="6F4E208D" w14:textId="77777777" w:rsidR="00EC01FD" w:rsidRPr="00D31792" w:rsidRDefault="00EC01FD" w:rsidP="00D31792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  <w:t>0</w:t>
            </w:r>
            <w:r w:rsidR="003C0AB3" w:rsidRPr="00D31792"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  <w:t>4</w:t>
            </w:r>
          </w:p>
          <w:p w14:paraId="2343ADF2" w14:textId="77777777" w:rsidR="00EC01FD" w:rsidRPr="00D31792" w:rsidRDefault="00EC01FD" w:rsidP="00D31792">
            <w:pPr>
              <w:spacing w:after="0" w:line="240" w:lineRule="auto"/>
              <w:textAlignment w:val="baseline"/>
              <w:rPr>
                <w:rStyle w:val="normaltextrun"/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  <w:t xml:space="preserve">       </w:t>
            </w:r>
          </w:p>
        </w:tc>
        <w:tc>
          <w:tcPr>
            <w:tcW w:w="8221" w:type="dxa"/>
          </w:tcPr>
          <w:p w14:paraId="7674E5F7" w14:textId="77777777" w:rsidR="00EC01FD" w:rsidRPr="00D31792" w:rsidRDefault="00EC01FD" w:rsidP="00D31792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>Minutes of the previous Meeting of the Committee</w:t>
            </w:r>
          </w:p>
          <w:p w14:paraId="22CFC26F" w14:textId="149759AC" w:rsidR="00EC01FD" w:rsidRDefault="00EC01FD" w:rsidP="00867A13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sz w:val="24"/>
                <w:szCs w:val="24"/>
                <w:lang w:eastAsia="en-GB"/>
              </w:rPr>
              <w:t>To approve the minutes of</w:t>
            </w:r>
            <w:r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D31792">
              <w:rPr>
                <w:rFonts w:ascii="Barlow Semi Condensed" w:eastAsia="Times New Roman" w:hAnsi="Barlow Semi Condensed" w:cs="Segoe UI"/>
                <w:sz w:val="24"/>
                <w:szCs w:val="24"/>
                <w:lang w:eastAsia="en-GB"/>
              </w:rPr>
              <w:t>the meeting held on 2</w:t>
            </w:r>
            <w:r w:rsidR="00607D31">
              <w:rPr>
                <w:rFonts w:ascii="Barlow Semi Condensed" w:eastAsia="Times New Roman" w:hAnsi="Barlow Semi Condensed" w:cs="Segoe UI"/>
                <w:sz w:val="24"/>
                <w:szCs w:val="24"/>
                <w:lang w:eastAsia="en-GB"/>
              </w:rPr>
              <w:t>4</w:t>
            </w:r>
            <w:r w:rsidRPr="00D31792">
              <w:rPr>
                <w:rFonts w:ascii="Barlow Semi Condensed" w:eastAsia="Times New Roman" w:hAnsi="Barlow Semi Condensed" w:cs="Segoe UI"/>
                <w:sz w:val="24"/>
                <w:szCs w:val="24"/>
                <w:vertAlign w:val="superscript"/>
                <w:lang w:eastAsia="en-GB"/>
              </w:rPr>
              <w:t>th</w:t>
            </w:r>
            <w:r w:rsidRPr="00D31792">
              <w:rPr>
                <w:rFonts w:ascii="Barlow Semi Condensed" w:eastAsia="Times New Roman" w:hAnsi="Barlow Semi Condensed" w:cs="Segoe UI"/>
                <w:sz w:val="24"/>
                <w:szCs w:val="24"/>
                <w:lang w:eastAsia="en-GB"/>
              </w:rPr>
              <w:t xml:space="preserve"> </w:t>
            </w:r>
            <w:r w:rsidR="00607D31">
              <w:rPr>
                <w:rFonts w:ascii="Barlow Semi Condensed" w:eastAsia="Times New Roman" w:hAnsi="Barlow Semi Condensed" w:cs="Segoe UI"/>
                <w:sz w:val="24"/>
                <w:szCs w:val="24"/>
                <w:lang w:eastAsia="en-GB"/>
              </w:rPr>
              <w:t>Febru</w:t>
            </w:r>
            <w:r w:rsidRPr="00D31792">
              <w:rPr>
                <w:rFonts w:ascii="Barlow Semi Condensed" w:eastAsia="Times New Roman" w:hAnsi="Barlow Semi Condensed" w:cs="Segoe UI"/>
                <w:sz w:val="24"/>
                <w:szCs w:val="24"/>
                <w:lang w:eastAsia="en-GB"/>
              </w:rPr>
              <w:t>ary 2026 as a true record.</w:t>
            </w:r>
          </w:p>
          <w:p w14:paraId="1339200E" w14:textId="62EA4063" w:rsidR="00607D31" w:rsidRPr="00867A13" w:rsidRDefault="00607D31" w:rsidP="00867A13">
            <w:pPr>
              <w:spacing w:after="0" w:line="240" w:lineRule="auto"/>
              <w:textAlignment w:val="baseline"/>
              <w:rPr>
                <w:rStyle w:val="normaltextrun"/>
                <w:rFonts w:ascii="Barlow Semi Condensed" w:eastAsia="Times New Roman" w:hAnsi="Barlow Semi Condensed" w:cs="Segoe UI"/>
                <w:sz w:val="24"/>
                <w:szCs w:val="24"/>
                <w:lang w:eastAsia="en-GB"/>
              </w:rPr>
            </w:pPr>
          </w:p>
        </w:tc>
      </w:tr>
      <w:tr w:rsidR="00EC01FD" w:rsidRPr="00D31792" w14:paraId="332C7C4E" w14:textId="77777777" w:rsidTr="00D31792">
        <w:tc>
          <w:tcPr>
            <w:tcW w:w="846" w:type="dxa"/>
          </w:tcPr>
          <w:p w14:paraId="458CAA43" w14:textId="77777777" w:rsidR="00EC01FD" w:rsidRPr="00D31792" w:rsidRDefault="00EC01FD" w:rsidP="00D31792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  <w:t>0</w:t>
            </w:r>
            <w:r w:rsidR="003C0AB3" w:rsidRPr="00D31792"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  <w:t>5</w:t>
            </w:r>
            <w:r w:rsidRPr="00D31792"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  <w:t xml:space="preserve">      </w:t>
            </w:r>
          </w:p>
          <w:p w14:paraId="406CA0EF" w14:textId="77777777" w:rsidR="00EC01FD" w:rsidRPr="00D31792" w:rsidRDefault="00EC01FD" w:rsidP="00D31792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Times New Roman"/>
                <w:b/>
                <w:bCs/>
                <w:color w:val="047EFE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8221" w:type="dxa"/>
          </w:tcPr>
          <w:p w14:paraId="2266CD70" w14:textId="77777777" w:rsidR="00EC01FD" w:rsidRPr="00D31792" w:rsidRDefault="00EC01FD" w:rsidP="00D31792">
            <w:pPr>
              <w:spacing w:after="0" w:line="240" w:lineRule="auto"/>
              <w:textAlignment w:val="baseline"/>
              <w:rPr>
                <w:rFonts w:ascii="Barlow Semi Condensed" w:hAnsi="Barlow Semi Condensed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31792">
              <w:rPr>
                <w:rFonts w:ascii="Barlow Semi Condensed" w:hAnsi="Barlow Semi Condensed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Actions from previous meetings update</w:t>
            </w:r>
          </w:p>
          <w:p w14:paraId="5CE408A5" w14:textId="77777777" w:rsidR="00EC01FD" w:rsidRPr="00D31792" w:rsidRDefault="00EC01FD" w:rsidP="00D31792">
            <w:pPr>
              <w:shd w:val="clear" w:color="auto" w:fill="FFFFFF"/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C01FD" w:rsidRPr="00D31792" w14:paraId="4D2D4181" w14:textId="77777777" w:rsidTr="00D31792">
        <w:tc>
          <w:tcPr>
            <w:tcW w:w="846" w:type="dxa"/>
          </w:tcPr>
          <w:p w14:paraId="4CA9986C" w14:textId="77777777" w:rsidR="00EC01FD" w:rsidRPr="00D31792" w:rsidRDefault="00EC01FD" w:rsidP="00D31792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  <w:t>0</w:t>
            </w:r>
            <w:r w:rsidR="003C0AB3" w:rsidRPr="00D31792"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  <w:t>6</w:t>
            </w:r>
          </w:p>
          <w:p w14:paraId="21494A24" w14:textId="77777777" w:rsidR="00EC01FD" w:rsidRPr="00D31792" w:rsidRDefault="00EC01FD" w:rsidP="00D317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</w:pPr>
          </w:p>
        </w:tc>
        <w:tc>
          <w:tcPr>
            <w:tcW w:w="8221" w:type="dxa"/>
          </w:tcPr>
          <w:p w14:paraId="59CB73FA" w14:textId="4A8B19F9" w:rsidR="00AE7848" w:rsidRPr="00D31792" w:rsidRDefault="00EC01FD" w:rsidP="00D31792">
            <w:pPr>
              <w:spacing w:after="0" w:line="240" w:lineRule="auto"/>
              <w:textAlignment w:val="baseline"/>
              <w:rPr>
                <w:rFonts w:ascii="Barlow Semi Condensed" w:hAnsi="Barlow Semi Condensed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31792">
              <w:rPr>
                <w:rFonts w:ascii="Barlow Semi Condensed" w:hAnsi="Barlow Semi Condensed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Budget Monitoring Reports to 31/</w:t>
            </w:r>
            <w:r w:rsidR="00F06668">
              <w:rPr>
                <w:rFonts w:ascii="Barlow Semi Condensed" w:hAnsi="Barlow Semi Condensed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01</w:t>
            </w:r>
            <w:r w:rsidRPr="00D31792">
              <w:rPr>
                <w:rFonts w:ascii="Barlow Semi Condensed" w:hAnsi="Barlow Semi Condensed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/202</w:t>
            </w:r>
            <w:r w:rsidR="00F06668">
              <w:rPr>
                <w:rFonts w:ascii="Barlow Semi Condensed" w:hAnsi="Barlow Semi Condensed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14:paraId="33C0C755" w14:textId="77777777" w:rsidR="00EC01FD" w:rsidRDefault="00EC01FD" w:rsidP="00D31792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sz w:val="24"/>
                <w:szCs w:val="24"/>
                <w:lang w:eastAsia="en-GB"/>
              </w:rPr>
              <w:t>Reports attached.</w:t>
            </w:r>
            <w:r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18D8B891" w14:textId="77777777" w:rsidR="00AE7848" w:rsidRPr="00D31792" w:rsidRDefault="00AE7848" w:rsidP="00D31792">
            <w:pPr>
              <w:spacing w:after="0" w:line="240" w:lineRule="auto"/>
              <w:textAlignment w:val="baseline"/>
              <w:rPr>
                <w:rStyle w:val="normaltextrun"/>
                <w:rFonts w:ascii="Barlow Semi Condensed" w:eastAsia="Times New Roman" w:hAnsi="Barlow Semi Condensed" w:cs="Segoe UI"/>
                <w:sz w:val="24"/>
                <w:szCs w:val="24"/>
                <w:lang w:eastAsia="en-GB"/>
              </w:rPr>
            </w:pPr>
          </w:p>
        </w:tc>
      </w:tr>
      <w:tr w:rsidR="00E80A99" w:rsidRPr="00D31792" w14:paraId="3EF01CA9" w14:textId="77777777" w:rsidTr="00D31792">
        <w:tc>
          <w:tcPr>
            <w:tcW w:w="846" w:type="dxa"/>
          </w:tcPr>
          <w:p w14:paraId="5C36DFDB" w14:textId="77777777" w:rsidR="00E80A99" w:rsidRPr="00D31792" w:rsidRDefault="00E80A99" w:rsidP="00E80A99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hAnsi="Barlow Semi Condensed" w:cs="Segoe UI"/>
                <w:b/>
                <w:bCs/>
                <w:color w:val="047EFE"/>
                <w:sz w:val="24"/>
                <w:szCs w:val="24"/>
              </w:rPr>
              <w:t>07</w:t>
            </w:r>
          </w:p>
        </w:tc>
        <w:tc>
          <w:tcPr>
            <w:tcW w:w="8221" w:type="dxa"/>
          </w:tcPr>
          <w:p w14:paraId="47556F39" w14:textId="77777777" w:rsidR="00E80A99" w:rsidRPr="00D31792" w:rsidRDefault="00E80A99" w:rsidP="00E80A99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>Castle Woods Paths Update</w:t>
            </w:r>
          </w:p>
          <w:p w14:paraId="1087A5CB" w14:textId="77777777" w:rsidR="00E80A99" w:rsidRPr="00D31792" w:rsidRDefault="00E80A99" w:rsidP="00E80A99">
            <w:pPr>
              <w:spacing w:after="0" w:line="240" w:lineRule="auto"/>
              <w:textAlignment w:val="baseline"/>
              <w:rPr>
                <w:rFonts w:ascii="Barlow Semi Condensed" w:hAnsi="Barlow Semi Condensed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6130C" w:rsidRPr="00D31792" w14:paraId="5F92383E" w14:textId="77777777" w:rsidTr="00D31792">
        <w:tc>
          <w:tcPr>
            <w:tcW w:w="846" w:type="dxa"/>
          </w:tcPr>
          <w:p w14:paraId="1C8856EA" w14:textId="2E515845" w:rsidR="0056130C" w:rsidRPr="00D31792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  <w:t>0</w:t>
            </w:r>
            <w:r w:rsidR="00ED7387"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  <w:t>8</w:t>
            </w:r>
          </w:p>
          <w:p w14:paraId="357B087B" w14:textId="77777777" w:rsidR="0056130C" w:rsidRPr="00D31792" w:rsidRDefault="0056130C" w:rsidP="005613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</w:pPr>
          </w:p>
        </w:tc>
        <w:tc>
          <w:tcPr>
            <w:tcW w:w="8221" w:type="dxa"/>
          </w:tcPr>
          <w:p w14:paraId="6B0BF4E5" w14:textId="77777777" w:rsidR="0056130C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  <w:t>Training Plan</w:t>
            </w:r>
          </w:p>
          <w:p w14:paraId="60C4237C" w14:textId="77777777" w:rsidR="0056130C" w:rsidRPr="00D31792" w:rsidRDefault="0056130C" w:rsidP="0056130C">
            <w:pPr>
              <w:shd w:val="clear" w:color="auto" w:fill="FFFFFF"/>
              <w:spacing w:after="0" w:line="240" w:lineRule="auto"/>
              <w:textAlignment w:val="baseline"/>
              <w:rPr>
                <w:rStyle w:val="normaltextrun"/>
                <w:rFonts w:ascii="Roboto Slab" w:hAnsi="Roboto Slab"/>
                <w:b/>
                <w:bCs/>
                <w:color w:val="047EFE"/>
                <w:sz w:val="32"/>
                <w:szCs w:val="32"/>
              </w:rPr>
            </w:pPr>
          </w:p>
        </w:tc>
      </w:tr>
      <w:tr w:rsidR="0056130C" w:rsidRPr="00D31792" w14:paraId="41B1AF6E" w14:textId="77777777" w:rsidTr="00D31792">
        <w:tc>
          <w:tcPr>
            <w:tcW w:w="846" w:type="dxa"/>
          </w:tcPr>
          <w:p w14:paraId="07848775" w14:textId="77777777" w:rsidR="0056130C" w:rsidRPr="00D31792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  <w:t>09</w:t>
            </w:r>
          </w:p>
        </w:tc>
        <w:tc>
          <w:tcPr>
            <w:tcW w:w="8221" w:type="dxa"/>
          </w:tcPr>
          <w:p w14:paraId="44BEE8A8" w14:textId="77777777" w:rsidR="0056130C" w:rsidRPr="00D31792" w:rsidRDefault="0056130C" w:rsidP="0056130C">
            <w:pPr>
              <w:shd w:val="clear" w:color="auto" w:fill="FFFFFF"/>
              <w:spacing w:after="0" w:line="240" w:lineRule="auto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D31792"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Noticeboard – Underhill Park - Update</w:t>
            </w:r>
          </w:p>
          <w:p w14:paraId="67C312B6" w14:textId="03399962" w:rsidR="0056130C" w:rsidRPr="00D31792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6130C" w:rsidRPr="00D31792" w14:paraId="47433AE7" w14:textId="77777777" w:rsidTr="00D31792">
        <w:tc>
          <w:tcPr>
            <w:tcW w:w="846" w:type="dxa"/>
          </w:tcPr>
          <w:p w14:paraId="58A3DB3D" w14:textId="77777777" w:rsidR="0056130C" w:rsidRPr="00D31792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  <w:t>10</w:t>
            </w:r>
          </w:p>
          <w:p w14:paraId="211E898E" w14:textId="77777777" w:rsidR="0056130C" w:rsidRPr="00D31792" w:rsidRDefault="0056130C" w:rsidP="005613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</w:pPr>
          </w:p>
        </w:tc>
        <w:tc>
          <w:tcPr>
            <w:tcW w:w="8221" w:type="dxa"/>
          </w:tcPr>
          <w:p w14:paraId="2B8FD09F" w14:textId="6AF04B6C" w:rsidR="0056130C" w:rsidRPr="00D31792" w:rsidRDefault="0056130C" w:rsidP="0056130C">
            <w:pPr>
              <w:spacing w:after="0" w:line="240" w:lineRule="auto"/>
              <w:textAlignment w:val="baseline"/>
              <w:rPr>
                <w:rStyle w:val="normaltextrun"/>
                <w:rFonts w:ascii="Barlow Semi Condensed" w:eastAsia="Times New Roman" w:hAnsi="Barlow Semi Condensed" w:cs="Segoe UI"/>
                <w:b/>
                <w:bCs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EO Report</w:t>
            </w:r>
          </w:p>
        </w:tc>
      </w:tr>
      <w:tr w:rsidR="0056130C" w:rsidRPr="00D31792" w14:paraId="706A15D5" w14:textId="77777777" w:rsidTr="00D31792">
        <w:tc>
          <w:tcPr>
            <w:tcW w:w="846" w:type="dxa"/>
          </w:tcPr>
          <w:p w14:paraId="79379345" w14:textId="77777777" w:rsidR="0056130C" w:rsidRPr="00D31792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  <w:t>11</w:t>
            </w:r>
          </w:p>
          <w:p w14:paraId="6419B8B9" w14:textId="77777777" w:rsidR="0056130C" w:rsidRPr="00D31792" w:rsidRDefault="0056130C" w:rsidP="0056130C">
            <w:pPr>
              <w:spacing w:after="0" w:line="240" w:lineRule="auto"/>
              <w:textAlignment w:val="baseline"/>
              <w:rPr>
                <w:rStyle w:val="normaltextrun"/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</w:tcPr>
          <w:p w14:paraId="1F8A58A3" w14:textId="77777777" w:rsidR="0056130C" w:rsidRDefault="0056130C" w:rsidP="0056130C">
            <w:pPr>
              <w:shd w:val="clear" w:color="auto" w:fill="FFFFFF"/>
              <w:spacing w:after="0" w:line="240" w:lineRule="auto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D31792"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Marketing and Social Media</w:t>
            </w:r>
          </w:p>
          <w:p w14:paraId="197715FF" w14:textId="77777777" w:rsidR="0056130C" w:rsidRDefault="0056130C" w:rsidP="0056130C">
            <w:pPr>
              <w:shd w:val="clear" w:color="auto" w:fill="FFFFFF"/>
              <w:spacing w:after="0" w:line="240" w:lineRule="auto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DA72602" w14:textId="65DEA45B" w:rsidR="0056130C" w:rsidRPr="00D31792" w:rsidRDefault="0056130C" w:rsidP="0056130C">
            <w:pPr>
              <w:shd w:val="clear" w:color="auto" w:fill="FFFFFF"/>
              <w:spacing w:after="0" w:line="240" w:lineRule="auto"/>
              <w:textAlignment w:val="baseline"/>
              <w:rPr>
                <w:rStyle w:val="normaltextrun"/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56130C" w:rsidRPr="00D31792" w14:paraId="565DABB1" w14:textId="77777777" w:rsidTr="00D31792">
        <w:tc>
          <w:tcPr>
            <w:tcW w:w="846" w:type="dxa"/>
          </w:tcPr>
          <w:p w14:paraId="30D476EE" w14:textId="77777777" w:rsidR="0056130C" w:rsidRPr="00D31792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  <w:t>12</w:t>
            </w:r>
          </w:p>
          <w:p w14:paraId="61E34753" w14:textId="77777777" w:rsidR="0056130C" w:rsidRPr="00D31792" w:rsidRDefault="0056130C" w:rsidP="0056130C">
            <w:pPr>
              <w:spacing w:after="0" w:line="240" w:lineRule="auto"/>
              <w:textAlignment w:val="baseline"/>
              <w:rPr>
                <w:rStyle w:val="normaltextrun"/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</w:tcPr>
          <w:p w14:paraId="089394A2" w14:textId="77777777" w:rsidR="0056130C" w:rsidRDefault="0056130C" w:rsidP="0056130C">
            <w:pPr>
              <w:shd w:val="clear" w:color="auto" w:fill="FFFFFF"/>
              <w:spacing w:after="0" w:line="240" w:lineRule="auto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33F41"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OVW </w:t>
            </w:r>
            <w:r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Biod</w:t>
            </w:r>
            <w:r w:rsidRPr="00933F41"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iversity Packages </w:t>
            </w:r>
            <w:r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G</w:t>
            </w:r>
            <w:r w:rsidRPr="00933F41"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rant </w:t>
            </w:r>
            <w:r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F</w:t>
            </w:r>
            <w:r w:rsidRPr="00933F41"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unding</w:t>
            </w:r>
          </w:p>
          <w:p w14:paraId="20B9B8C9" w14:textId="77777777" w:rsidR="0056130C" w:rsidRDefault="0056130C" w:rsidP="0056130C">
            <w:pPr>
              <w:shd w:val="clear" w:color="auto" w:fill="FFFFFF"/>
              <w:spacing w:after="0" w:line="240" w:lineRule="auto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67342433" w14:textId="30A6BA75" w:rsidR="0056130C" w:rsidRPr="00D31792" w:rsidRDefault="0056130C" w:rsidP="0056130C">
            <w:pPr>
              <w:shd w:val="clear" w:color="auto" w:fill="FFFFFF"/>
              <w:textAlignment w:val="baseline"/>
              <w:rPr>
                <w:rStyle w:val="normaltextrun"/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56130C" w:rsidRPr="00D31792" w14:paraId="53B8FA29" w14:textId="77777777" w:rsidTr="00D31792">
        <w:tc>
          <w:tcPr>
            <w:tcW w:w="846" w:type="dxa"/>
          </w:tcPr>
          <w:p w14:paraId="6290861B" w14:textId="77777777" w:rsidR="0056130C" w:rsidRPr="00D31792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  <w:t>13</w:t>
            </w:r>
          </w:p>
          <w:p w14:paraId="5D75ADB9" w14:textId="77777777" w:rsidR="0056130C" w:rsidRPr="00D31792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</w:tcPr>
          <w:p w14:paraId="0FF2B7C3" w14:textId="77777777" w:rsidR="0056130C" w:rsidRPr="00AC5338" w:rsidRDefault="0056130C" w:rsidP="0056130C">
            <w:pPr>
              <w:shd w:val="clear" w:color="auto" w:fill="FFFFFF"/>
              <w:spacing w:after="0" w:line="240" w:lineRule="auto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  <w:proofErr w:type="spellStart"/>
            <w:r w:rsidRPr="00AC5338"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BinForGreenSeas</w:t>
            </w:r>
            <w:proofErr w:type="spellEnd"/>
          </w:p>
          <w:p w14:paraId="06966BFA" w14:textId="77777777" w:rsidR="0056130C" w:rsidRPr="00D31792" w:rsidRDefault="0056130C" w:rsidP="0056130C">
            <w:pPr>
              <w:shd w:val="clear" w:color="auto" w:fill="FFFFFF"/>
              <w:spacing w:after="0" w:line="240" w:lineRule="auto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56130C" w:rsidRPr="00D31792" w14:paraId="09F16CB5" w14:textId="77777777" w:rsidTr="00D31792">
        <w:tc>
          <w:tcPr>
            <w:tcW w:w="846" w:type="dxa"/>
          </w:tcPr>
          <w:p w14:paraId="3DE05BA6" w14:textId="74E8DC9A" w:rsidR="0056130C" w:rsidRPr="00D31792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</w:p>
          <w:p w14:paraId="053DD502" w14:textId="77777777" w:rsidR="0056130C" w:rsidRPr="00D31792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</w:tcPr>
          <w:p w14:paraId="3021561D" w14:textId="57AC51B2" w:rsidR="0056130C" w:rsidRPr="00D31792" w:rsidRDefault="0056130C" w:rsidP="0056130C">
            <w:pPr>
              <w:shd w:val="clear" w:color="auto" w:fill="FFFFFF"/>
              <w:spacing w:after="0" w:line="240" w:lineRule="auto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56130C" w:rsidRPr="00D31792" w14:paraId="7D9B2CE8" w14:textId="77777777" w:rsidTr="00D31792">
        <w:tc>
          <w:tcPr>
            <w:tcW w:w="846" w:type="dxa"/>
          </w:tcPr>
          <w:p w14:paraId="6E1C87C4" w14:textId="77777777" w:rsidR="0056130C" w:rsidRPr="00D31792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</w:p>
        </w:tc>
        <w:tc>
          <w:tcPr>
            <w:tcW w:w="8221" w:type="dxa"/>
          </w:tcPr>
          <w:p w14:paraId="579155F3" w14:textId="77777777" w:rsidR="0056130C" w:rsidRPr="00933F41" w:rsidRDefault="0056130C" w:rsidP="0056130C">
            <w:pPr>
              <w:shd w:val="clear" w:color="auto" w:fill="FFFFFF"/>
              <w:spacing w:after="0" w:line="240" w:lineRule="auto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56130C" w:rsidRPr="00D31792" w14:paraId="7B4FFA73" w14:textId="77777777" w:rsidTr="00D31792">
        <w:tc>
          <w:tcPr>
            <w:tcW w:w="846" w:type="dxa"/>
          </w:tcPr>
          <w:p w14:paraId="7A61D467" w14:textId="28391F28" w:rsidR="0056130C" w:rsidRPr="00D31792" w:rsidRDefault="0056130C" w:rsidP="0056130C">
            <w:pPr>
              <w:spacing w:after="0" w:line="240" w:lineRule="auto"/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</w:pPr>
            <w:r w:rsidRPr="00D31792"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  <w:t>1</w:t>
            </w:r>
            <w:r w:rsidR="00ED7387">
              <w:rPr>
                <w:rFonts w:ascii="Barlow Semi Condensed" w:eastAsia="Times New Roman" w:hAnsi="Barlow Semi Condensed" w:cs="Segoe UI"/>
                <w:b/>
                <w:bCs/>
                <w:color w:val="047EFE"/>
                <w:sz w:val="24"/>
                <w:szCs w:val="24"/>
                <w:lang w:eastAsia="en-GB"/>
              </w:rPr>
              <w:t>4</w:t>
            </w:r>
          </w:p>
          <w:p w14:paraId="161E67A2" w14:textId="77777777" w:rsidR="0056130C" w:rsidRPr="00D31792" w:rsidRDefault="0056130C" w:rsidP="005613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2"/>
                <w:szCs w:val="32"/>
              </w:rPr>
            </w:pPr>
          </w:p>
        </w:tc>
        <w:tc>
          <w:tcPr>
            <w:tcW w:w="8221" w:type="dxa"/>
          </w:tcPr>
          <w:p w14:paraId="277A8134" w14:textId="77777777" w:rsidR="0056130C" w:rsidRPr="00D31792" w:rsidRDefault="0056130C" w:rsidP="0056130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31792">
              <w:rPr>
                <w:rFonts w:ascii="Barlow Semi Condensed" w:hAnsi="Barlow Semi Condensed"/>
                <w:b/>
                <w:bCs/>
                <w:color w:val="000000"/>
                <w:sz w:val="24"/>
                <w:szCs w:val="24"/>
                <w:shd w:val="clear" w:color="auto" w:fill="FFFFFF"/>
              </w:rPr>
              <w:t>Review of Current Projects and Plans and Priorities: -</w:t>
            </w:r>
          </w:p>
          <w:p w14:paraId="21BB6915" w14:textId="77777777" w:rsidR="0056130C" w:rsidRPr="00D31792" w:rsidRDefault="0056130C" w:rsidP="0056130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31792">
              <w:rPr>
                <w:rFonts w:ascii="Barlow Semi Condensed" w:hAnsi="Barlow Semi Condensed"/>
                <w:b/>
                <w:bCs/>
                <w:color w:val="000000"/>
                <w:sz w:val="20"/>
                <w:szCs w:val="20"/>
                <w:shd w:val="clear" w:color="auto" w:fill="FFFFFF"/>
              </w:rPr>
              <w:t>Bee Friendly Streets</w:t>
            </w:r>
          </w:p>
          <w:p w14:paraId="2DBAFF28" w14:textId="77777777" w:rsidR="0056130C" w:rsidRPr="00D31792" w:rsidRDefault="0056130C" w:rsidP="0056130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31792">
              <w:rPr>
                <w:rFonts w:ascii="Barlow Semi Condensed" w:hAnsi="Barlow Semi Condensed"/>
                <w:b/>
                <w:bCs/>
                <w:color w:val="000000"/>
                <w:sz w:val="20"/>
                <w:szCs w:val="20"/>
                <w:shd w:val="clear" w:color="auto" w:fill="FFFFFF"/>
              </w:rPr>
              <w:t>West Cross Green Hedge Laying Workshop</w:t>
            </w:r>
          </w:p>
          <w:p w14:paraId="79DB61AB" w14:textId="77777777" w:rsidR="0056130C" w:rsidRPr="00D31792" w:rsidRDefault="0056130C" w:rsidP="0056130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31792">
              <w:rPr>
                <w:rFonts w:ascii="Barlow Semi Condensed" w:hAnsi="Barlow Semi Condensed"/>
                <w:b/>
                <w:bCs/>
                <w:color w:val="000000"/>
                <w:sz w:val="20"/>
                <w:szCs w:val="20"/>
                <w:shd w:val="clear" w:color="auto" w:fill="FFFFFF"/>
              </w:rPr>
              <w:t>Water Quality Testing</w:t>
            </w:r>
          </w:p>
          <w:p w14:paraId="703EC98A" w14:textId="77777777" w:rsidR="0056130C" w:rsidRPr="00D31792" w:rsidRDefault="0056130C" w:rsidP="0056130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31792">
              <w:rPr>
                <w:rFonts w:ascii="Barlow Semi Condensed" w:hAnsi="Barlow Semi Condensed"/>
                <w:b/>
                <w:bCs/>
                <w:color w:val="000000"/>
                <w:sz w:val="20"/>
                <w:szCs w:val="20"/>
                <w:shd w:val="clear" w:color="auto" w:fill="FFFFFF"/>
              </w:rPr>
              <w:t>Buzz and Bloom 26</w:t>
            </w:r>
          </w:p>
          <w:p w14:paraId="33C6AD0B" w14:textId="77777777" w:rsidR="0056130C" w:rsidRPr="00D31792" w:rsidRDefault="0056130C" w:rsidP="0056130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31792">
              <w:rPr>
                <w:rFonts w:ascii="Barlow Semi Condensed" w:hAnsi="Barlow Semi Condensed"/>
                <w:b/>
                <w:bCs/>
                <w:color w:val="000000"/>
                <w:sz w:val="20"/>
                <w:szCs w:val="20"/>
                <w:shd w:val="clear" w:color="auto" w:fill="FFFFFF"/>
              </w:rPr>
              <w:t>Mumbles GQT</w:t>
            </w:r>
          </w:p>
          <w:p w14:paraId="6DB9255F" w14:textId="77777777" w:rsidR="0056130C" w:rsidRDefault="0056130C" w:rsidP="0056130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textAlignment w:val="baseline"/>
              <w:rPr>
                <w:rFonts w:ascii="Barlow Semi Condensed" w:hAnsi="Barlow Semi Condensed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31792">
              <w:rPr>
                <w:rFonts w:ascii="Barlow Semi Condensed" w:hAnsi="Barlow Semi Condensed"/>
                <w:b/>
                <w:bCs/>
                <w:color w:val="000000"/>
                <w:sz w:val="20"/>
                <w:szCs w:val="20"/>
                <w:shd w:val="clear" w:color="auto" w:fill="FFFFFF"/>
              </w:rPr>
              <w:t>Green event for September 26.</w:t>
            </w:r>
          </w:p>
          <w:p w14:paraId="67E946DA" w14:textId="3E5D6738" w:rsidR="0056130C" w:rsidRPr="00B60943" w:rsidRDefault="0056130C" w:rsidP="0056130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textAlignment w:val="baseline"/>
              <w:rPr>
                <w:rStyle w:val="normaltextrun"/>
                <w:rFonts w:ascii="Barlow Condensed Medium" w:hAnsi="Barlow Condensed Medium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60943">
              <w:rPr>
                <w:rStyle w:val="normaltextrun"/>
                <w:rFonts w:ascii="Barlow Condensed Medium" w:hAnsi="Barlow Condensed Medium"/>
                <w:b/>
                <w:bCs/>
                <w:color w:val="000000"/>
                <w:sz w:val="20"/>
                <w:szCs w:val="20"/>
                <w:shd w:val="clear" w:color="auto" w:fill="FFFFFF"/>
              </w:rPr>
              <w:t>V</w:t>
            </w:r>
            <w:r w:rsidRPr="00B60943">
              <w:rPr>
                <w:rStyle w:val="normaltextrun"/>
                <w:rFonts w:ascii="Barlow Condensed Medium" w:hAnsi="Barlow Condensed Medium"/>
                <w:b/>
                <w:bCs/>
                <w:sz w:val="20"/>
                <w:szCs w:val="20"/>
                <w:shd w:val="clear" w:color="auto" w:fill="FFFFFF"/>
              </w:rPr>
              <w:t>olunteering</w:t>
            </w:r>
          </w:p>
        </w:tc>
      </w:tr>
      <w:bookmarkEnd w:id="0"/>
    </w:tbl>
    <w:p w14:paraId="46480523" w14:textId="77777777" w:rsidR="00287304" w:rsidRPr="00576A3C" w:rsidRDefault="00287304" w:rsidP="003C43CE">
      <w:pPr>
        <w:pStyle w:val="paragraph"/>
        <w:spacing w:before="0" w:beforeAutospacing="0" w:after="0" w:afterAutospacing="0"/>
        <w:textAlignment w:val="baseline"/>
      </w:pPr>
    </w:p>
    <w:sectPr w:rsidR="00287304" w:rsidRPr="00576A3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9EA7" w14:textId="77777777" w:rsidR="006D43A9" w:rsidRDefault="006D43A9" w:rsidP="004A15AA">
      <w:pPr>
        <w:spacing w:after="0" w:line="240" w:lineRule="auto"/>
      </w:pPr>
      <w:r>
        <w:separator/>
      </w:r>
    </w:p>
  </w:endnote>
  <w:endnote w:type="continuationSeparator" w:id="0">
    <w:p w14:paraId="72084CF2" w14:textId="77777777" w:rsidR="006D43A9" w:rsidRDefault="006D43A9" w:rsidP="004A15AA">
      <w:pPr>
        <w:spacing w:after="0" w:line="240" w:lineRule="auto"/>
      </w:pPr>
      <w:r>
        <w:continuationSeparator/>
      </w:r>
    </w:p>
  </w:endnote>
  <w:endnote w:type="continuationNotice" w:id="1">
    <w:p w14:paraId="2627EDD2" w14:textId="77777777" w:rsidR="006D43A9" w:rsidRDefault="006D43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A661" w14:textId="77777777" w:rsidR="006D43A9" w:rsidRDefault="006D43A9" w:rsidP="004A15AA">
      <w:pPr>
        <w:spacing w:after="0" w:line="240" w:lineRule="auto"/>
      </w:pPr>
      <w:r>
        <w:separator/>
      </w:r>
    </w:p>
  </w:footnote>
  <w:footnote w:type="continuationSeparator" w:id="0">
    <w:p w14:paraId="71E550CD" w14:textId="77777777" w:rsidR="006D43A9" w:rsidRDefault="006D43A9" w:rsidP="004A15AA">
      <w:pPr>
        <w:spacing w:after="0" w:line="240" w:lineRule="auto"/>
      </w:pPr>
      <w:r>
        <w:continuationSeparator/>
      </w:r>
    </w:p>
  </w:footnote>
  <w:footnote w:type="continuationNotice" w:id="1">
    <w:p w14:paraId="5D91A7E8" w14:textId="77777777" w:rsidR="006D43A9" w:rsidRDefault="006D43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84" w:type="dxa"/>
      <w:tblLook w:val="04A0" w:firstRow="1" w:lastRow="0" w:firstColumn="1" w:lastColumn="0" w:noHBand="0" w:noVBand="1"/>
    </w:tblPr>
    <w:tblGrid>
      <w:gridCol w:w="4371"/>
      <w:gridCol w:w="4939"/>
    </w:tblGrid>
    <w:tr w:rsidR="004A15AA" w:rsidRPr="00D31792" w14:paraId="11E3294D" w14:textId="77777777" w:rsidTr="00D31792">
      <w:trPr>
        <w:trHeight w:val="20"/>
      </w:trPr>
      <w:tc>
        <w:tcPr>
          <w:tcW w:w="4375" w:type="dxa"/>
          <w:vMerge w:val="restart"/>
          <w:tcMar>
            <w:left w:w="142" w:type="dxa"/>
          </w:tcMar>
        </w:tcPr>
        <w:p w14:paraId="3EAFC886" w14:textId="096777EC" w:rsidR="004A15AA" w:rsidRPr="00D31792" w:rsidRDefault="00933F41" w:rsidP="004A15AA">
          <w:pPr>
            <w:pStyle w:val="Header"/>
            <w:rPr>
              <w:sz w:val="24"/>
              <w:szCs w:val="24"/>
            </w:rPr>
          </w:pPr>
          <w:r w:rsidRPr="00D31792">
            <w:rPr>
              <w:noProof/>
              <w:sz w:val="24"/>
              <w:szCs w:val="24"/>
            </w:rPr>
            <w:drawing>
              <wp:inline distT="0" distB="0" distL="0" distR="0" wp14:anchorId="110BC609" wp14:editId="6464C85D">
                <wp:extent cx="2596515" cy="1034415"/>
                <wp:effectExtent l="0" t="0" r="0" b="0"/>
                <wp:docPr id="1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6515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tcMar>
            <w:top w:w="113" w:type="dxa"/>
          </w:tcMar>
        </w:tcPr>
        <w:p w14:paraId="78ACA281" w14:textId="77777777" w:rsidR="004A15AA" w:rsidRPr="00D31792" w:rsidRDefault="004A15AA" w:rsidP="004A15AA">
          <w:pPr>
            <w:pStyle w:val="Header"/>
            <w:rPr>
              <w:rFonts w:ascii="Barlow Semi Condensed" w:hAnsi="Barlow Semi Condensed"/>
              <w:sz w:val="10"/>
              <w:szCs w:val="10"/>
            </w:rPr>
          </w:pPr>
        </w:p>
      </w:tc>
    </w:tr>
    <w:tr w:rsidR="004A15AA" w:rsidRPr="00D31792" w14:paraId="21FE231A" w14:textId="77777777" w:rsidTr="00D31792">
      <w:tc>
        <w:tcPr>
          <w:tcW w:w="4375" w:type="dxa"/>
          <w:vMerge/>
        </w:tcPr>
        <w:p w14:paraId="52B41AF4" w14:textId="77777777" w:rsidR="004A15AA" w:rsidRPr="00D31792" w:rsidRDefault="004A15AA" w:rsidP="004A15AA">
          <w:pPr>
            <w:pStyle w:val="Header"/>
            <w:rPr>
              <w:noProof/>
              <w:sz w:val="24"/>
              <w:szCs w:val="24"/>
            </w:rPr>
          </w:pPr>
        </w:p>
      </w:tc>
      <w:tc>
        <w:tcPr>
          <w:tcW w:w="5407" w:type="dxa"/>
          <w:tcMar>
            <w:top w:w="113" w:type="dxa"/>
          </w:tcMar>
        </w:tcPr>
        <w:p w14:paraId="627AF461" w14:textId="1FA0C501" w:rsidR="004A15AA" w:rsidRPr="00D31792" w:rsidRDefault="0074593F" w:rsidP="00D31792">
          <w:pPr>
            <w:pStyle w:val="Header"/>
            <w:jc w:val="right"/>
            <w:rPr>
              <w:rFonts w:ascii="Barlow Semi Condensed" w:hAnsi="Barlow Semi Condensed"/>
              <w:color w:val="000000"/>
              <w:sz w:val="21"/>
              <w:szCs w:val="21"/>
            </w:rPr>
          </w:pPr>
          <w:r w:rsidRPr="00D31792">
            <w:rPr>
              <w:rFonts w:ascii="Barlow Semi Condensed" w:hAnsi="Barlow Semi Condensed"/>
              <w:color w:val="000000"/>
              <w:sz w:val="21"/>
              <w:szCs w:val="21"/>
            </w:rPr>
            <w:t>EN</w:t>
          </w:r>
          <w:r w:rsidR="004F0C5D" w:rsidRPr="00D31792">
            <w:rPr>
              <w:rFonts w:ascii="Barlow Semi Condensed" w:hAnsi="Barlow Semi Condensed"/>
              <w:color w:val="000000"/>
              <w:sz w:val="21"/>
              <w:szCs w:val="21"/>
            </w:rPr>
            <w:t>2</w:t>
          </w:r>
          <w:r w:rsidR="00B4066A" w:rsidRPr="00D31792">
            <w:rPr>
              <w:rFonts w:ascii="Barlow Semi Condensed" w:hAnsi="Barlow Semi Condensed"/>
              <w:color w:val="000000"/>
              <w:sz w:val="21"/>
              <w:szCs w:val="21"/>
            </w:rPr>
            <w:t>60</w:t>
          </w:r>
          <w:r w:rsidR="00607D31">
            <w:rPr>
              <w:rFonts w:ascii="Barlow Semi Condensed" w:hAnsi="Barlow Semi Condensed"/>
              <w:color w:val="000000"/>
              <w:sz w:val="21"/>
              <w:szCs w:val="21"/>
            </w:rPr>
            <w:t>3</w:t>
          </w:r>
          <w:r w:rsidR="004A15AA" w:rsidRPr="00D31792">
            <w:rPr>
              <w:rFonts w:ascii="Barlow Semi Condensed" w:hAnsi="Barlow Semi Condensed"/>
              <w:color w:val="000000"/>
              <w:sz w:val="21"/>
              <w:szCs w:val="21"/>
            </w:rPr>
            <w:t>-</w:t>
          </w:r>
          <w:r w:rsidR="00091010" w:rsidRPr="00D31792">
            <w:rPr>
              <w:rFonts w:ascii="Barlow Semi Condensed" w:hAnsi="Barlow Semi Condensed"/>
              <w:color w:val="000000"/>
              <w:sz w:val="21"/>
              <w:szCs w:val="21"/>
            </w:rPr>
            <w:t>AG</w:t>
          </w:r>
        </w:p>
      </w:tc>
    </w:tr>
  </w:tbl>
  <w:p w14:paraId="2D956B92" w14:textId="77777777" w:rsidR="004A15AA" w:rsidRDefault="004A1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089"/>
    <w:multiLevelType w:val="multilevel"/>
    <w:tmpl w:val="6A74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638A7"/>
    <w:multiLevelType w:val="hybridMultilevel"/>
    <w:tmpl w:val="F8BE38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C3EDE"/>
    <w:multiLevelType w:val="multilevel"/>
    <w:tmpl w:val="04C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D4F3B"/>
    <w:multiLevelType w:val="hybridMultilevel"/>
    <w:tmpl w:val="8000F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F1080"/>
    <w:multiLevelType w:val="hybridMultilevel"/>
    <w:tmpl w:val="35D45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D2C27"/>
    <w:multiLevelType w:val="hybridMultilevel"/>
    <w:tmpl w:val="21148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66DB2"/>
    <w:multiLevelType w:val="hybridMultilevel"/>
    <w:tmpl w:val="241C8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38515">
    <w:abstractNumId w:val="4"/>
  </w:num>
  <w:num w:numId="2" w16cid:durableId="1018239660">
    <w:abstractNumId w:val="6"/>
  </w:num>
  <w:num w:numId="3" w16cid:durableId="1535969735">
    <w:abstractNumId w:val="5"/>
  </w:num>
  <w:num w:numId="4" w16cid:durableId="1203905437">
    <w:abstractNumId w:val="0"/>
  </w:num>
  <w:num w:numId="5" w16cid:durableId="2316765">
    <w:abstractNumId w:val="3"/>
  </w:num>
  <w:num w:numId="6" w16cid:durableId="776752535">
    <w:abstractNumId w:val="2"/>
  </w:num>
  <w:num w:numId="7" w16cid:durableId="166219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C1"/>
    <w:rsid w:val="00002FEE"/>
    <w:rsid w:val="00011A0E"/>
    <w:rsid w:val="00013B82"/>
    <w:rsid w:val="00023F0D"/>
    <w:rsid w:val="000266CB"/>
    <w:rsid w:val="00030B07"/>
    <w:rsid w:val="0003711E"/>
    <w:rsid w:val="00037F91"/>
    <w:rsid w:val="00042A81"/>
    <w:rsid w:val="00047645"/>
    <w:rsid w:val="00055A33"/>
    <w:rsid w:val="00057D17"/>
    <w:rsid w:val="00065C2E"/>
    <w:rsid w:val="000745A6"/>
    <w:rsid w:val="00077646"/>
    <w:rsid w:val="00084B7D"/>
    <w:rsid w:val="00091010"/>
    <w:rsid w:val="000925A8"/>
    <w:rsid w:val="00093405"/>
    <w:rsid w:val="000A0411"/>
    <w:rsid w:val="000A337B"/>
    <w:rsid w:val="000A428A"/>
    <w:rsid w:val="000A6021"/>
    <w:rsid w:val="000D155F"/>
    <w:rsid w:val="000D2DE3"/>
    <w:rsid w:val="000D7D2E"/>
    <w:rsid w:val="000E0388"/>
    <w:rsid w:val="000F49A0"/>
    <w:rsid w:val="001041EA"/>
    <w:rsid w:val="00123A4E"/>
    <w:rsid w:val="001336D1"/>
    <w:rsid w:val="00140137"/>
    <w:rsid w:val="0014034C"/>
    <w:rsid w:val="00150DE4"/>
    <w:rsid w:val="00151F49"/>
    <w:rsid w:val="00152A06"/>
    <w:rsid w:val="00155022"/>
    <w:rsid w:val="001552C0"/>
    <w:rsid w:val="00162618"/>
    <w:rsid w:val="001722DE"/>
    <w:rsid w:val="00176757"/>
    <w:rsid w:val="00180032"/>
    <w:rsid w:val="0018360E"/>
    <w:rsid w:val="001855E9"/>
    <w:rsid w:val="00186923"/>
    <w:rsid w:val="00186D8D"/>
    <w:rsid w:val="001A1A62"/>
    <w:rsid w:val="001A5F5C"/>
    <w:rsid w:val="001B7635"/>
    <w:rsid w:val="001C5B04"/>
    <w:rsid w:val="001C7CA5"/>
    <w:rsid w:val="001C7EA4"/>
    <w:rsid w:val="001E74D3"/>
    <w:rsid w:val="001F3405"/>
    <w:rsid w:val="001F3CF8"/>
    <w:rsid w:val="002105C6"/>
    <w:rsid w:val="00210BF8"/>
    <w:rsid w:val="00216898"/>
    <w:rsid w:val="00216FF6"/>
    <w:rsid w:val="00220014"/>
    <w:rsid w:val="00226127"/>
    <w:rsid w:val="00230680"/>
    <w:rsid w:val="002331A7"/>
    <w:rsid w:val="002355E7"/>
    <w:rsid w:val="00241989"/>
    <w:rsid w:val="00243A4E"/>
    <w:rsid w:val="00245A98"/>
    <w:rsid w:val="002465D7"/>
    <w:rsid w:val="0025069A"/>
    <w:rsid w:val="002510F6"/>
    <w:rsid w:val="00251EBC"/>
    <w:rsid w:val="002531A5"/>
    <w:rsid w:val="002568BD"/>
    <w:rsid w:val="00262775"/>
    <w:rsid w:val="00264903"/>
    <w:rsid w:val="00265FB4"/>
    <w:rsid w:val="00272296"/>
    <w:rsid w:val="00274B62"/>
    <w:rsid w:val="0027660D"/>
    <w:rsid w:val="00287304"/>
    <w:rsid w:val="00293BA2"/>
    <w:rsid w:val="0029747A"/>
    <w:rsid w:val="002A75F9"/>
    <w:rsid w:val="002B5CAC"/>
    <w:rsid w:val="002C62F7"/>
    <w:rsid w:val="002E5942"/>
    <w:rsid w:val="002F658F"/>
    <w:rsid w:val="002F7714"/>
    <w:rsid w:val="00314054"/>
    <w:rsid w:val="00326AF4"/>
    <w:rsid w:val="003456BD"/>
    <w:rsid w:val="00347117"/>
    <w:rsid w:val="00352536"/>
    <w:rsid w:val="003605B2"/>
    <w:rsid w:val="003641D5"/>
    <w:rsid w:val="00364EEF"/>
    <w:rsid w:val="00370D75"/>
    <w:rsid w:val="00382A68"/>
    <w:rsid w:val="00383335"/>
    <w:rsid w:val="003833C8"/>
    <w:rsid w:val="003846B3"/>
    <w:rsid w:val="00390A46"/>
    <w:rsid w:val="00392E7B"/>
    <w:rsid w:val="00394242"/>
    <w:rsid w:val="003970E3"/>
    <w:rsid w:val="003A4D40"/>
    <w:rsid w:val="003C0AB3"/>
    <w:rsid w:val="003C2327"/>
    <w:rsid w:val="003C43CE"/>
    <w:rsid w:val="003C757E"/>
    <w:rsid w:val="003D4F2E"/>
    <w:rsid w:val="003D73BC"/>
    <w:rsid w:val="003E0C17"/>
    <w:rsid w:val="003E18EB"/>
    <w:rsid w:val="003E1ABC"/>
    <w:rsid w:val="003E2DE7"/>
    <w:rsid w:val="003F1EF6"/>
    <w:rsid w:val="003F2947"/>
    <w:rsid w:val="003F69F3"/>
    <w:rsid w:val="004132CB"/>
    <w:rsid w:val="00413CA1"/>
    <w:rsid w:val="0041580E"/>
    <w:rsid w:val="00421266"/>
    <w:rsid w:val="004212FF"/>
    <w:rsid w:val="004229BB"/>
    <w:rsid w:val="0042334C"/>
    <w:rsid w:val="00425744"/>
    <w:rsid w:val="00434715"/>
    <w:rsid w:val="004352C1"/>
    <w:rsid w:val="004403B9"/>
    <w:rsid w:val="0044194A"/>
    <w:rsid w:val="004431CF"/>
    <w:rsid w:val="00446731"/>
    <w:rsid w:val="00460C13"/>
    <w:rsid w:val="00472F7A"/>
    <w:rsid w:val="00476F7C"/>
    <w:rsid w:val="00481BE7"/>
    <w:rsid w:val="00483AB4"/>
    <w:rsid w:val="004879C6"/>
    <w:rsid w:val="00494675"/>
    <w:rsid w:val="00496C58"/>
    <w:rsid w:val="004A15AA"/>
    <w:rsid w:val="004A1D04"/>
    <w:rsid w:val="004A77A4"/>
    <w:rsid w:val="004B3BAC"/>
    <w:rsid w:val="004B5915"/>
    <w:rsid w:val="004B5BDC"/>
    <w:rsid w:val="004B7E1A"/>
    <w:rsid w:val="004C0983"/>
    <w:rsid w:val="004C0CE3"/>
    <w:rsid w:val="004C2BA2"/>
    <w:rsid w:val="004C411D"/>
    <w:rsid w:val="004C7FA3"/>
    <w:rsid w:val="004D60C2"/>
    <w:rsid w:val="004D6CE3"/>
    <w:rsid w:val="004E0BE7"/>
    <w:rsid w:val="004F0C5D"/>
    <w:rsid w:val="004F5010"/>
    <w:rsid w:val="004F7E40"/>
    <w:rsid w:val="0051346A"/>
    <w:rsid w:val="00515728"/>
    <w:rsid w:val="00524CEF"/>
    <w:rsid w:val="005257A5"/>
    <w:rsid w:val="00533559"/>
    <w:rsid w:val="00543A3B"/>
    <w:rsid w:val="00544B0E"/>
    <w:rsid w:val="00544ECB"/>
    <w:rsid w:val="0054758C"/>
    <w:rsid w:val="00550AEF"/>
    <w:rsid w:val="00551C5C"/>
    <w:rsid w:val="00555C9F"/>
    <w:rsid w:val="0056130C"/>
    <w:rsid w:val="00574F26"/>
    <w:rsid w:val="00576809"/>
    <w:rsid w:val="00576A3C"/>
    <w:rsid w:val="005A42E9"/>
    <w:rsid w:val="005C1117"/>
    <w:rsid w:val="005C3325"/>
    <w:rsid w:val="005C3483"/>
    <w:rsid w:val="005C4BAB"/>
    <w:rsid w:val="005C7B25"/>
    <w:rsid w:val="005D53CA"/>
    <w:rsid w:val="005D56A0"/>
    <w:rsid w:val="005E77B3"/>
    <w:rsid w:val="005F012D"/>
    <w:rsid w:val="005F1FB6"/>
    <w:rsid w:val="005F24D0"/>
    <w:rsid w:val="005F4DBC"/>
    <w:rsid w:val="005F6451"/>
    <w:rsid w:val="00606778"/>
    <w:rsid w:val="00607D31"/>
    <w:rsid w:val="00610669"/>
    <w:rsid w:val="00615812"/>
    <w:rsid w:val="006304AE"/>
    <w:rsid w:val="006307E6"/>
    <w:rsid w:val="00632854"/>
    <w:rsid w:val="006345A0"/>
    <w:rsid w:val="00634B7C"/>
    <w:rsid w:val="00645CDF"/>
    <w:rsid w:val="006543C9"/>
    <w:rsid w:val="0065667B"/>
    <w:rsid w:val="0065790F"/>
    <w:rsid w:val="00660CA5"/>
    <w:rsid w:val="00662AF2"/>
    <w:rsid w:val="006721E6"/>
    <w:rsid w:val="0067333C"/>
    <w:rsid w:val="0067357A"/>
    <w:rsid w:val="006771E7"/>
    <w:rsid w:val="00682B2C"/>
    <w:rsid w:val="0069026F"/>
    <w:rsid w:val="006A1474"/>
    <w:rsid w:val="006A66A2"/>
    <w:rsid w:val="006B022B"/>
    <w:rsid w:val="006B25FA"/>
    <w:rsid w:val="006B3805"/>
    <w:rsid w:val="006C55DA"/>
    <w:rsid w:val="006C6B29"/>
    <w:rsid w:val="006C6D99"/>
    <w:rsid w:val="006D43A9"/>
    <w:rsid w:val="006D674D"/>
    <w:rsid w:val="006E0BDE"/>
    <w:rsid w:val="006E47EB"/>
    <w:rsid w:val="00700CA1"/>
    <w:rsid w:val="00704429"/>
    <w:rsid w:val="007047E7"/>
    <w:rsid w:val="00705751"/>
    <w:rsid w:val="00706D50"/>
    <w:rsid w:val="007073FD"/>
    <w:rsid w:val="007229AD"/>
    <w:rsid w:val="007362B2"/>
    <w:rsid w:val="0074437C"/>
    <w:rsid w:val="007443B9"/>
    <w:rsid w:val="0074593F"/>
    <w:rsid w:val="007668B1"/>
    <w:rsid w:val="00772E5A"/>
    <w:rsid w:val="00775E71"/>
    <w:rsid w:val="007775AA"/>
    <w:rsid w:val="0078079E"/>
    <w:rsid w:val="00783453"/>
    <w:rsid w:val="00783495"/>
    <w:rsid w:val="00784993"/>
    <w:rsid w:val="0079003E"/>
    <w:rsid w:val="00793A70"/>
    <w:rsid w:val="00793C1C"/>
    <w:rsid w:val="007C03C1"/>
    <w:rsid w:val="007C4069"/>
    <w:rsid w:val="007C5543"/>
    <w:rsid w:val="007E119B"/>
    <w:rsid w:val="007E233B"/>
    <w:rsid w:val="007E7904"/>
    <w:rsid w:val="007F0619"/>
    <w:rsid w:val="007F0EB6"/>
    <w:rsid w:val="00800519"/>
    <w:rsid w:val="00802E59"/>
    <w:rsid w:val="00803207"/>
    <w:rsid w:val="008151B2"/>
    <w:rsid w:val="00820C36"/>
    <w:rsid w:val="00831428"/>
    <w:rsid w:val="00832687"/>
    <w:rsid w:val="008336B0"/>
    <w:rsid w:val="00836080"/>
    <w:rsid w:val="008513AF"/>
    <w:rsid w:val="00851AAB"/>
    <w:rsid w:val="008531D4"/>
    <w:rsid w:val="00854413"/>
    <w:rsid w:val="0085510F"/>
    <w:rsid w:val="00861E63"/>
    <w:rsid w:val="008623B8"/>
    <w:rsid w:val="00863E03"/>
    <w:rsid w:val="00867A13"/>
    <w:rsid w:val="00867BA6"/>
    <w:rsid w:val="008705D0"/>
    <w:rsid w:val="00872113"/>
    <w:rsid w:val="0088006D"/>
    <w:rsid w:val="008859E3"/>
    <w:rsid w:val="0088707D"/>
    <w:rsid w:val="008870A3"/>
    <w:rsid w:val="008940C5"/>
    <w:rsid w:val="00895AA0"/>
    <w:rsid w:val="008A1093"/>
    <w:rsid w:val="008A56C7"/>
    <w:rsid w:val="008B0861"/>
    <w:rsid w:val="008B0959"/>
    <w:rsid w:val="008B2F9B"/>
    <w:rsid w:val="008B5035"/>
    <w:rsid w:val="008C7068"/>
    <w:rsid w:val="008D2549"/>
    <w:rsid w:val="008E2B8F"/>
    <w:rsid w:val="008F1D8E"/>
    <w:rsid w:val="008F5EA9"/>
    <w:rsid w:val="008F6839"/>
    <w:rsid w:val="00902F90"/>
    <w:rsid w:val="009032C4"/>
    <w:rsid w:val="009062EC"/>
    <w:rsid w:val="0091031A"/>
    <w:rsid w:val="00911E7B"/>
    <w:rsid w:val="00916A0F"/>
    <w:rsid w:val="00917957"/>
    <w:rsid w:val="00920D3B"/>
    <w:rsid w:val="009226F9"/>
    <w:rsid w:val="009244D9"/>
    <w:rsid w:val="0092686F"/>
    <w:rsid w:val="00933F41"/>
    <w:rsid w:val="0093422F"/>
    <w:rsid w:val="00935486"/>
    <w:rsid w:val="009377A5"/>
    <w:rsid w:val="00955679"/>
    <w:rsid w:val="0096130D"/>
    <w:rsid w:val="00963EC6"/>
    <w:rsid w:val="00966BC0"/>
    <w:rsid w:val="009716F0"/>
    <w:rsid w:val="00975592"/>
    <w:rsid w:val="00983C7E"/>
    <w:rsid w:val="009A1E06"/>
    <w:rsid w:val="009A2202"/>
    <w:rsid w:val="009A2BD8"/>
    <w:rsid w:val="009A30BA"/>
    <w:rsid w:val="009B308E"/>
    <w:rsid w:val="009B58F0"/>
    <w:rsid w:val="009C0EC4"/>
    <w:rsid w:val="009C7B1B"/>
    <w:rsid w:val="009D1D26"/>
    <w:rsid w:val="009E30A2"/>
    <w:rsid w:val="009E765D"/>
    <w:rsid w:val="009F119D"/>
    <w:rsid w:val="009F72F9"/>
    <w:rsid w:val="00A112C2"/>
    <w:rsid w:val="00A12258"/>
    <w:rsid w:val="00A23B28"/>
    <w:rsid w:val="00A309B3"/>
    <w:rsid w:val="00A3466D"/>
    <w:rsid w:val="00A3480F"/>
    <w:rsid w:val="00A35DB0"/>
    <w:rsid w:val="00A4224F"/>
    <w:rsid w:val="00A44840"/>
    <w:rsid w:val="00A702C6"/>
    <w:rsid w:val="00A73281"/>
    <w:rsid w:val="00A7677F"/>
    <w:rsid w:val="00A81072"/>
    <w:rsid w:val="00A83E65"/>
    <w:rsid w:val="00A86A92"/>
    <w:rsid w:val="00A874C1"/>
    <w:rsid w:val="00AA32BF"/>
    <w:rsid w:val="00AA6582"/>
    <w:rsid w:val="00AA77E6"/>
    <w:rsid w:val="00AB0B5B"/>
    <w:rsid w:val="00AB2A96"/>
    <w:rsid w:val="00AC5338"/>
    <w:rsid w:val="00AC6BF5"/>
    <w:rsid w:val="00AC7935"/>
    <w:rsid w:val="00AD08A8"/>
    <w:rsid w:val="00AD4C27"/>
    <w:rsid w:val="00AD50D3"/>
    <w:rsid w:val="00AD6DD2"/>
    <w:rsid w:val="00AE2FFD"/>
    <w:rsid w:val="00AE4E14"/>
    <w:rsid w:val="00AE6B87"/>
    <w:rsid w:val="00AE7787"/>
    <w:rsid w:val="00AE7848"/>
    <w:rsid w:val="00AF12E1"/>
    <w:rsid w:val="00AF274B"/>
    <w:rsid w:val="00B02254"/>
    <w:rsid w:val="00B0512B"/>
    <w:rsid w:val="00B05D40"/>
    <w:rsid w:val="00B067CA"/>
    <w:rsid w:val="00B129AD"/>
    <w:rsid w:val="00B147BA"/>
    <w:rsid w:val="00B26732"/>
    <w:rsid w:val="00B2723E"/>
    <w:rsid w:val="00B27300"/>
    <w:rsid w:val="00B36943"/>
    <w:rsid w:val="00B4066A"/>
    <w:rsid w:val="00B44AC7"/>
    <w:rsid w:val="00B459D2"/>
    <w:rsid w:val="00B506B6"/>
    <w:rsid w:val="00B57E11"/>
    <w:rsid w:val="00B60943"/>
    <w:rsid w:val="00B62545"/>
    <w:rsid w:val="00B732EE"/>
    <w:rsid w:val="00B855B3"/>
    <w:rsid w:val="00B86847"/>
    <w:rsid w:val="00B87BBA"/>
    <w:rsid w:val="00B926D1"/>
    <w:rsid w:val="00B92818"/>
    <w:rsid w:val="00BA22A7"/>
    <w:rsid w:val="00BA2413"/>
    <w:rsid w:val="00BA4494"/>
    <w:rsid w:val="00BB05D8"/>
    <w:rsid w:val="00BB0DFC"/>
    <w:rsid w:val="00BB5C45"/>
    <w:rsid w:val="00BB6F67"/>
    <w:rsid w:val="00BC1BD0"/>
    <w:rsid w:val="00BD0DF8"/>
    <w:rsid w:val="00BD26B4"/>
    <w:rsid w:val="00BD3654"/>
    <w:rsid w:val="00BE2890"/>
    <w:rsid w:val="00BE5CCB"/>
    <w:rsid w:val="00BF1E18"/>
    <w:rsid w:val="00BF30E1"/>
    <w:rsid w:val="00BF3E67"/>
    <w:rsid w:val="00C07A58"/>
    <w:rsid w:val="00C22B89"/>
    <w:rsid w:val="00C254DD"/>
    <w:rsid w:val="00C277F0"/>
    <w:rsid w:val="00C30ECE"/>
    <w:rsid w:val="00C3220B"/>
    <w:rsid w:val="00C3427A"/>
    <w:rsid w:val="00C37534"/>
    <w:rsid w:val="00C54DCE"/>
    <w:rsid w:val="00C57B56"/>
    <w:rsid w:val="00C6170F"/>
    <w:rsid w:val="00C62F17"/>
    <w:rsid w:val="00C64463"/>
    <w:rsid w:val="00C734F0"/>
    <w:rsid w:val="00C81F56"/>
    <w:rsid w:val="00C83EC6"/>
    <w:rsid w:val="00C87048"/>
    <w:rsid w:val="00C93CE6"/>
    <w:rsid w:val="00CB0621"/>
    <w:rsid w:val="00CB15B6"/>
    <w:rsid w:val="00CB4CE0"/>
    <w:rsid w:val="00CB63A2"/>
    <w:rsid w:val="00CC0CE6"/>
    <w:rsid w:val="00CC1741"/>
    <w:rsid w:val="00CC348C"/>
    <w:rsid w:val="00CC402B"/>
    <w:rsid w:val="00CC53BF"/>
    <w:rsid w:val="00CC557B"/>
    <w:rsid w:val="00CD3BF5"/>
    <w:rsid w:val="00CD75BE"/>
    <w:rsid w:val="00CE27D9"/>
    <w:rsid w:val="00CE2AF2"/>
    <w:rsid w:val="00CE3F2F"/>
    <w:rsid w:val="00D01D0C"/>
    <w:rsid w:val="00D31792"/>
    <w:rsid w:val="00D32EAB"/>
    <w:rsid w:val="00D419A8"/>
    <w:rsid w:val="00D423D4"/>
    <w:rsid w:val="00D47F67"/>
    <w:rsid w:val="00D51D74"/>
    <w:rsid w:val="00D51EFD"/>
    <w:rsid w:val="00D5365F"/>
    <w:rsid w:val="00D61888"/>
    <w:rsid w:val="00D634F4"/>
    <w:rsid w:val="00D66B5E"/>
    <w:rsid w:val="00D73A17"/>
    <w:rsid w:val="00D846B3"/>
    <w:rsid w:val="00D84BD1"/>
    <w:rsid w:val="00D84C51"/>
    <w:rsid w:val="00D857B4"/>
    <w:rsid w:val="00D860F6"/>
    <w:rsid w:val="00D86C6C"/>
    <w:rsid w:val="00D92F94"/>
    <w:rsid w:val="00D9378B"/>
    <w:rsid w:val="00D9770B"/>
    <w:rsid w:val="00DC3AB3"/>
    <w:rsid w:val="00DE1B43"/>
    <w:rsid w:val="00DE7BAA"/>
    <w:rsid w:val="00DF2E2D"/>
    <w:rsid w:val="00DF4E21"/>
    <w:rsid w:val="00DF5AE9"/>
    <w:rsid w:val="00DF7EA0"/>
    <w:rsid w:val="00E01456"/>
    <w:rsid w:val="00E024D3"/>
    <w:rsid w:val="00E155F9"/>
    <w:rsid w:val="00E15CC6"/>
    <w:rsid w:val="00E232DE"/>
    <w:rsid w:val="00E32C5E"/>
    <w:rsid w:val="00E34000"/>
    <w:rsid w:val="00E56F4A"/>
    <w:rsid w:val="00E61E5C"/>
    <w:rsid w:val="00E62CB5"/>
    <w:rsid w:val="00E6632E"/>
    <w:rsid w:val="00E71921"/>
    <w:rsid w:val="00E764F4"/>
    <w:rsid w:val="00E80A99"/>
    <w:rsid w:val="00E90BBD"/>
    <w:rsid w:val="00E91640"/>
    <w:rsid w:val="00E92D19"/>
    <w:rsid w:val="00E938C8"/>
    <w:rsid w:val="00E943E6"/>
    <w:rsid w:val="00EA071D"/>
    <w:rsid w:val="00EA0F94"/>
    <w:rsid w:val="00EB1647"/>
    <w:rsid w:val="00EB47BA"/>
    <w:rsid w:val="00EB7CB7"/>
    <w:rsid w:val="00EC01FD"/>
    <w:rsid w:val="00ED2252"/>
    <w:rsid w:val="00ED437F"/>
    <w:rsid w:val="00ED7387"/>
    <w:rsid w:val="00EE15AB"/>
    <w:rsid w:val="00EE2E88"/>
    <w:rsid w:val="00EE3D52"/>
    <w:rsid w:val="00EE4145"/>
    <w:rsid w:val="00EE6F77"/>
    <w:rsid w:val="00EF5FC3"/>
    <w:rsid w:val="00EF7AE5"/>
    <w:rsid w:val="00F00F15"/>
    <w:rsid w:val="00F01EB9"/>
    <w:rsid w:val="00F05AAC"/>
    <w:rsid w:val="00F05EEA"/>
    <w:rsid w:val="00F06668"/>
    <w:rsid w:val="00F1003C"/>
    <w:rsid w:val="00F12281"/>
    <w:rsid w:val="00F144C2"/>
    <w:rsid w:val="00F210B4"/>
    <w:rsid w:val="00F24C53"/>
    <w:rsid w:val="00F362B9"/>
    <w:rsid w:val="00F50EA0"/>
    <w:rsid w:val="00F552FA"/>
    <w:rsid w:val="00F55D8D"/>
    <w:rsid w:val="00F60A85"/>
    <w:rsid w:val="00F60CF4"/>
    <w:rsid w:val="00F60F7B"/>
    <w:rsid w:val="00F665A8"/>
    <w:rsid w:val="00F70F0D"/>
    <w:rsid w:val="00F81879"/>
    <w:rsid w:val="00F85D8A"/>
    <w:rsid w:val="00F96DCE"/>
    <w:rsid w:val="00F9736D"/>
    <w:rsid w:val="00FA038D"/>
    <w:rsid w:val="00FA2780"/>
    <w:rsid w:val="00FA7837"/>
    <w:rsid w:val="00FB2600"/>
    <w:rsid w:val="00FB3264"/>
    <w:rsid w:val="00FB5783"/>
    <w:rsid w:val="00FB6149"/>
    <w:rsid w:val="00FB6DA9"/>
    <w:rsid w:val="00FC5DEC"/>
    <w:rsid w:val="00FC7957"/>
    <w:rsid w:val="00FE251C"/>
    <w:rsid w:val="00FF1C80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6B2F7"/>
  <w15:chartTrackingRefBased/>
  <w15:docId w15:val="{7F3C416E-71FB-45E2-B61D-C30EBDF8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A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15AA"/>
  </w:style>
  <w:style w:type="character" w:customStyle="1" w:styleId="eop">
    <w:name w:val="eop"/>
    <w:basedOn w:val="DefaultParagraphFont"/>
    <w:rsid w:val="004A15AA"/>
  </w:style>
  <w:style w:type="character" w:customStyle="1" w:styleId="tabchar">
    <w:name w:val="tabchar"/>
    <w:basedOn w:val="DefaultParagraphFont"/>
    <w:rsid w:val="004A15AA"/>
  </w:style>
  <w:style w:type="paragraph" w:styleId="Header">
    <w:name w:val="header"/>
    <w:basedOn w:val="Normal"/>
    <w:link w:val="HeaderChar"/>
    <w:uiPriority w:val="99"/>
    <w:unhideWhenUsed/>
    <w:rsid w:val="004A1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AA"/>
  </w:style>
  <w:style w:type="paragraph" w:styleId="Footer">
    <w:name w:val="footer"/>
    <w:basedOn w:val="Normal"/>
    <w:link w:val="FooterChar"/>
    <w:uiPriority w:val="99"/>
    <w:unhideWhenUsed/>
    <w:rsid w:val="004A1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AA"/>
  </w:style>
  <w:style w:type="table" w:styleId="TableGrid">
    <w:name w:val="Table Grid"/>
    <w:basedOn w:val="TableNormal"/>
    <w:uiPriority w:val="39"/>
    <w:rsid w:val="004A15A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BF8"/>
    <w:pPr>
      <w:suppressAutoHyphens/>
      <w:autoSpaceDN w:val="0"/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contentpasted1">
    <w:name w:val="contentpasted1"/>
    <w:basedOn w:val="DefaultParagraphFont"/>
    <w:rsid w:val="00F01EB9"/>
  </w:style>
  <w:style w:type="paragraph" w:customStyle="1" w:styleId="xmsonormal">
    <w:name w:val="x_msonormal"/>
    <w:basedOn w:val="Normal"/>
    <w:rsid w:val="000D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Hughes\OneDrive%20-%20mumblescouncil\Documents\MEETINGS\Environment\2026%20February\EN%202602%20-%20AG%20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293C7-D425-4356-9381-CAD9B1F2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2602 - AG Draft</Template>
  <TotalTime>5</TotalTime>
  <Pages>2</Pages>
  <Words>146</Words>
  <Characters>757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Hughes</dc:creator>
  <cp:keywords/>
  <dc:description/>
  <cp:lastModifiedBy>Ian Hughes</cp:lastModifiedBy>
  <cp:revision>9</cp:revision>
  <cp:lastPrinted>2026-01-14T10:49:00Z</cp:lastPrinted>
  <dcterms:created xsi:type="dcterms:W3CDTF">2026-03-05T14:33:00Z</dcterms:created>
  <dcterms:modified xsi:type="dcterms:W3CDTF">2026-03-17T09:49:00Z</dcterms:modified>
</cp:coreProperties>
</file>